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01" w:rsidRPr="00B52375" w:rsidRDefault="00AD3701" w:rsidP="00AD37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Zgoda na objęcie funkcji w Radzie Grupy Regionalnej</w:t>
      </w:r>
    </w:p>
    <w:p w:rsidR="00AD3701" w:rsidRPr="00B52375" w:rsidRDefault="00AD3701" w:rsidP="00AD37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International </w:t>
      </w:r>
      <w:r w:rsidRPr="00B52375">
        <w:rPr>
          <w:rFonts w:ascii="Arial" w:hAnsi="Arial" w:cs="Arial"/>
          <w:b/>
          <w:sz w:val="32"/>
          <w:szCs w:val="32"/>
        </w:rPr>
        <w:t xml:space="preserve">Project Management </w:t>
      </w:r>
      <w:proofErr w:type="spellStart"/>
      <w:r>
        <w:rPr>
          <w:rFonts w:ascii="Arial" w:hAnsi="Arial" w:cs="Arial"/>
          <w:b/>
          <w:sz w:val="32"/>
          <w:szCs w:val="32"/>
        </w:rPr>
        <w:t>Association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B52375">
        <w:rPr>
          <w:rFonts w:ascii="Arial" w:hAnsi="Arial" w:cs="Arial"/>
          <w:b/>
          <w:sz w:val="32"/>
          <w:szCs w:val="32"/>
        </w:rPr>
        <w:t>Polska</w:t>
      </w:r>
    </w:p>
    <w:p w:rsidR="00AD3701" w:rsidRDefault="00AD3701" w:rsidP="00AD370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BA29" wp14:editId="2B848858">
                <wp:simplePos x="0" y="0"/>
                <wp:positionH relativeFrom="column">
                  <wp:posOffset>795655</wp:posOffset>
                </wp:positionH>
                <wp:positionV relativeFrom="paragraph">
                  <wp:posOffset>260350</wp:posOffset>
                </wp:positionV>
                <wp:extent cx="4467225" cy="342900"/>
                <wp:effectExtent l="5080" t="12700" r="13970" b="63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701" w:rsidRPr="002C2503" w:rsidRDefault="00AD3701" w:rsidP="00AD37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2C250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Nazwa Grupy Regionalnej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2.65pt;margin-top:20.5pt;width:35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">
                <v:textbox>
                  <w:txbxContent>
                    <w:p w:rsidR="00AD3701" w:rsidRPr="002C2503" w:rsidRDefault="00AD3701" w:rsidP="00AD370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2C2503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Nazwa Grupy Regionalnej</w:t>
                      </w:r>
                    </w:p>
                  </w:txbxContent>
                </v:textbox>
              </v:rect>
            </w:pict>
          </mc:Fallback>
        </mc:AlternateContent>
      </w:r>
    </w:p>
    <w:p w:rsidR="00AD3701" w:rsidRDefault="00AD3701" w:rsidP="00AD3701"/>
    <w:p w:rsidR="00AD3701" w:rsidRDefault="00AD3701" w:rsidP="00AD3701"/>
    <w:p w:rsidR="00AD3701" w:rsidRDefault="00AD3701" w:rsidP="00AD3701"/>
    <w:p w:rsidR="00AD3701" w:rsidRPr="00CD2AAC" w:rsidRDefault="00AD3701" w:rsidP="00AD3701">
      <w:pPr>
        <w:ind w:firstLine="0"/>
        <w:rPr>
          <w:rFonts w:ascii="Arial" w:hAnsi="Arial" w:cs="Arial"/>
          <w:sz w:val="32"/>
          <w:szCs w:val="32"/>
        </w:rPr>
      </w:pPr>
      <w:r w:rsidRPr="00CD2AAC">
        <w:rPr>
          <w:rFonts w:ascii="Arial" w:hAnsi="Arial" w:cs="Arial"/>
          <w:sz w:val="32"/>
          <w:szCs w:val="32"/>
        </w:rPr>
        <w:t xml:space="preserve">Wyrażam zgodę na objęcie funkcji Przewodniczącego w Radzie </w:t>
      </w:r>
      <w:r w:rsidRPr="00CD2AAC">
        <w:rPr>
          <w:rFonts w:ascii="Arial" w:hAnsi="Arial" w:cs="Arial"/>
          <w:b/>
          <w:sz w:val="32"/>
          <w:szCs w:val="32"/>
        </w:rPr>
        <w:t>[Nazwa Grupy Regionalnej]</w:t>
      </w:r>
      <w:r w:rsidRPr="00CD2AAC">
        <w:rPr>
          <w:rFonts w:ascii="Arial" w:hAnsi="Arial" w:cs="Arial"/>
          <w:sz w:val="32"/>
          <w:szCs w:val="32"/>
        </w:rPr>
        <w:t>.</w:t>
      </w:r>
    </w:p>
    <w:p w:rsidR="00AD3701" w:rsidRDefault="00AD3701" w:rsidP="00AD3701"/>
    <w:p w:rsidR="00AD3701" w:rsidRDefault="00AD3701" w:rsidP="00AD370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F5C75" wp14:editId="493AA8BB">
                <wp:simplePos x="0" y="0"/>
                <wp:positionH relativeFrom="column">
                  <wp:posOffset>2805430</wp:posOffset>
                </wp:positionH>
                <wp:positionV relativeFrom="paragraph">
                  <wp:posOffset>610235</wp:posOffset>
                </wp:positionV>
                <wp:extent cx="2924175" cy="0"/>
                <wp:effectExtent l="5080" t="10160" r="13970" b="889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0.9pt;margin-top:48.05pt;width:23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msHg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"/>
            </w:pict>
          </mc:Fallback>
        </mc:AlternateContent>
      </w:r>
    </w:p>
    <w:p w:rsidR="00AD3701" w:rsidRDefault="00AD3701" w:rsidP="00AD3701"/>
    <w:p w:rsidR="00AD3701" w:rsidRPr="00CD2AAC" w:rsidRDefault="00AD3701" w:rsidP="00AD3701">
      <w:pPr>
        <w:tabs>
          <w:tab w:val="left" w:pos="6096"/>
        </w:tabs>
        <w:rPr>
          <w:rFonts w:ascii="Arial" w:hAnsi="Arial" w:cs="Arial"/>
        </w:rPr>
      </w:pPr>
      <w:r>
        <w:tab/>
      </w:r>
      <w:r w:rsidRPr="00CD2AAC">
        <w:rPr>
          <w:rFonts w:ascii="Arial" w:hAnsi="Arial" w:cs="Arial"/>
        </w:rPr>
        <w:t>Imię i nazwisko</w:t>
      </w:r>
    </w:p>
    <w:p w:rsidR="00AD3701" w:rsidRPr="00CD2AAC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Pr="00CD2AAC" w:rsidRDefault="00AD3701" w:rsidP="00AD3701">
      <w:pPr>
        <w:tabs>
          <w:tab w:val="left" w:pos="631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7D88F" wp14:editId="2CEBE2DB">
                <wp:simplePos x="0" y="0"/>
                <wp:positionH relativeFrom="column">
                  <wp:posOffset>3700780</wp:posOffset>
                </wp:positionH>
                <wp:positionV relativeFrom="paragraph">
                  <wp:posOffset>278765</wp:posOffset>
                </wp:positionV>
                <wp:extent cx="2028825" cy="0"/>
                <wp:effectExtent l="5080" t="12065" r="13970" b="698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.4pt;margin-top:21.95pt;width:15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UT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BD87" wp14:editId="49F5D94E">
                <wp:simplePos x="0" y="0"/>
                <wp:positionH relativeFrom="column">
                  <wp:posOffset>33655</wp:posOffset>
                </wp:positionH>
                <wp:positionV relativeFrom="paragraph">
                  <wp:posOffset>278765</wp:posOffset>
                </wp:positionV>
                <wp:extent cx="2028825" cy="0"/>
                <wp:effectExtent l="5080" t="12065" r="13970" b="698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.65pt;margin-top:21.95pt;width:15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kw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"/>
            </w:pict>
          </mc:Fallback>
        </mc:AlternateContent>
      </w: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D2AAC">
        <w:rPr>
          <w:rFonts w:ascii="Arial" w:hAnsi="Arial" w:cs="Arial"/>
        </w:rPr>
        <w:t>Miejscowość, data</w:t>
      </w:r>
      <w:r w:rsidRPr="00CD2AAC">
        <w:rPr>
          <w:rFonts w:ascii="Arial" w:hAnsi="Arial" w:cs="Arial"/>
        </w:rPr>
        <w:tab/>
      </w:r>
      <w:r w:rsidRPr="00CD2AAC">
        <w:rPr>
          <w:rFonts w:ascii="Arial" w:hAnsi="Arial" w:cs="Arial"/>
        </w:rPr>
        <w:tab/>
      </w:r>
      <w:r w:rsidRPr="00CD2AAC">
        <w:rPr>
          <w:rFonts w:ascii="Arial" w:hAnsi="Arial" w:cs="Arial"/>
        </w:rPr>
        <w:tab/>
        <w:t>Podpis</w:t>
      </w: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Pr="00B52375" w:rsidRDefault="00AD3701" w:rsidP="00AD3701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 w:rsidRPr="00B52375">
        <w:rPr>
          <w:b/>
          <w:sz w:val="20"/>
          <w:szCs w:val="20"/>
        </w:rPr>
        <w:t>Formularz zgodny z Regulaminem Grup Regionalnych przyjętym uchwałą Zarządu SPMP w dniu 06.03.2004 r.</w:t>
      </w:r>
    </w:p>
    <w:p w:rsidR="00AD3701" w:rsidRDefault="00AD3701" w:rsidP="00AD3701">
      <w:pPr>
        <w:tabs>
          <w:tab w:val="left" w:pos="6315"/>
        </w:tabs>
      </w:pPr>
    </w:p>
    <w:p w:rsidR="00AD3701" w:rsidRDefault="00AD3701" w:rsidP="00AD3701">
      <w:pPr>
        <w:tabs>
          <w:tab w:val="left" w:pos="6315"/>
        </w:tabs>
      </w:pPr>
    </w:p>
    <w:p w:rsidR="00AD3701" w:rsidRDefault="00AD3701" w:rsidP="00AD3701">
      <w:pPr>
        <w:tabs>
          <w:tab w:val="left" w:pos="6315"/>
        </w:tabs>
      </w:pPr>
    </w:p>
    <w:p w:rsidR="00AD3701" w:rsidRDefault="00AD3701" w:rsidP="00AD3701">
      <w:pPr>
        <w:tabs>
          <w:tab w:val="left" w:pos="6315"/>
        </w:tabs>
      </w:pPr>
    </w:p>
    <w:p w:rsidR="00AD3701" w:rsidRDefault="00AD3701" w:rsidP="00AD3701">
      <w:pPr>
        <w:tabs>
          <w:tab w:val="left" w:pos="6315"/>
        </w:tabs>
      </w:pPr>
    </w:p>
    <w:p w:rsidR="00AD3701" w:rsidRDefault="00AD3701" w:rsidP="00AD3701">
      <w:pPr>
        <w:spacing w:after="0" w:line="240" w:lineRule="auto"/>
        <w:ind w:firstLine="0"/>
        <w:rPr>
          <w:rFonts w:ascii="Arial" w:hAnsi="Arial" w:cs="Arial"/>
          <w:b/>
          <w:sz w:val="32"/>
          <w:szCs w:val="32"/>
        </w:rPr>
      </w:pPr>
    </w:p>
    <w:p w:rsidR="00AD3701" w:rsidRDefault="00AD3701" w:rsidP="00AD37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3701" w:rsidRDefault="00AD3701" w:rsidP="00AD37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3701" w:rsidRDefault="00AD3701" w:rsidP="00AD37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3701" w:rsidRPr="00B52375" w:rsidRDefault="00AD3701" w:rsidP="00AD37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Zgoda na objęcie funkcji w Radzie Grupy Regionalnej</w:t>
      </w:r>
    </w:p>
    <w:p w:rsidR="00AD3701" w:rsidRPr="00AD3701" w:rsidRDefault="00AD3701" w:rsidP="00AD37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3701">
        <w:rPr>
          <w:rFonts w:ascii="Arial" w:hAnsi="Arial" w:cs="Arial"/>
          <w:b/>
          <w:sz w:val="32"/>
          <w:szCs w:val="32"/>
        </w:rPr>
        <w:t xml:space="preserve">International Project Management </w:t>
      </w:r>
      <w:proofErr w:type="spellStart"/>
      <w:r w:rsidRPr="00AD3701">
        <w:rPr>
          <w:rFonts w:ascii="Arial" w:hAnsi="Arial" w:cs="Arial"/>
          <w:b/>
          <w:sz w:val="32"/>
          <w:szCs w:val="32"/>
        </w:rPr>
        <w:t>Association</w:t>
      </w:r>
      <w:proofErr w:type="spellEnd"/>
      <w:r w:rsidRPr="00AD3701">
        <w:rPr>
          <w:rFonts w:ascii="Arial" w:hAnsi="Arial" w:cs="Arial"/>
          <w:b/>
          <w:sz w:val="32"/>
          <w:szCs w:val="32"/>
        </w:rPr>
        <w:t xml:space="preserve"> Polska</w:t>
      </w:r>
    </w:p>
    <w:p w:rsidR="00AD3701" w:rsidRPr="00AD3701" w:rsidRDefault="00AD3701" w:rsidP="00AD370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E6983" wp14:editId="1342C12D">
                <wp:simplePos x="0" y="0"/>
                <wp:positionH relativeFrom="column">
                  <wp:posOffset>795655</wp:posOffset>
                </wp:positionH>
                <wp:positionV relativeFrom="paragraph">
                  <wp:posOffset>260350</wp:posOffset>
                </wp:positionV>
                <wp:extent cx="4467225" cy="342900"/>
                <wp:effectExtent l="5080" t="12700" r="13970" b="635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701" w:rsidRPr="002C2503" w:rsidRDefault="00AD3701" w:rsidP="00AD37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2C250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Nazwa Grupy Regionalnej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62.65pt;margin-top:20.5pt;width:351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">
                <v:textbox>
                  <w:txbxContent>
                    <w:p w:rsidR="00AD3701" w:rsidRPr="002C2503" w:rsidRDefault="00AD3701" w:rsidP="00AD370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2C2503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Nazwa Grupy Regionalnej</w:t>
                      </w:r>
                    </w:p>
                  </w:txbxContent>
                </v:textbox>
              </v:rect>
            </w:pict>
          </mc:Fallback>
        </mc:AlternateContent>
      </w:r>
    </w:p>
    <w:p w:rsidR="00AD3701" w:rsidRPr="00AD3701" w:rsidRDefault="00AD3701" w:rsidP="00AD3701"/>
    <w:p w:rsidR="00AD3701" w:rsidRPr="00AD3701" w:rsidRDefault="00AD3701" w:rsidP="00AD3701"/>
    <w:p w:rsidR="00AD3701" w:rsidRPr="00AD3701" w:rsidRDefault="00AD3701" w:rsidP="00AD3701"/>
    <w:p w:rsidR="00AD3701" w:rsidRPr="00CD2AAC" w:rsidRDefault="00AD3701" w:rsidP="00AD3701">
      <w:pPr>
        <w:ind w:firstLine="0"/>
        <w:rPr>
          <w:rFonts w:ascii="Arial" w:hAnsi="Arial" w:cs="Arial"/>
          <w:sz w:val="32"/>
          <w:szCs w:val="32"/>
        </w:rPr>
      </w:pPr>
      <w:r w:rsidRPr="00CD2AAC">
        <w:rPr>
          <w:rFonts w:ascii="Arial" w:hAnsi="Arial" w:cs="Arial"/>
          <w:sz w:val="32"/>
          <w:szCs w:val="32"/>
        </w:rPr>
        <w:t xml:space="preserve">Wyrażam zgodę na objęcie funkcji </w:t>
      </w:r>
      <w:r>
        <w:rPr>
          <w:rFonts w:ascii="Arial" w:hAnsi="Arial" w:cs="Arial"/>
          <w:sz w:val="32"/>
          <w:szCs w:val="32"/>
        </w:rPr>
        <w:t xml:space="preserve">Zastępcy </w:t>
      </w:r>
      <w:r w:rsidRPr="00CD2AAC">
        <w:rPr>
          <w:rFonts w:ascii="Arial" w:hAnsi="Arial" w:cs="Arial"/>
          <w:sz w:val="32"/>
          <w:szCs w:val="32"/>
        </w:rPr>
        <w:t xml:space="preserve">Przewodniczącego w Radzie </w:t>
      </w:r>
      <w:r w:rsidRPr="00CD2AAC">
        <w:rPr>
          <w:rFonts w:ascii="Arial" w:hAnsi="Arial" w:cs="Arial"/>
          <w:b/>
          <w:sz w:val="32"/>
          <w:szCs w:val="32"/>
        </w:rPr>
        <w:t>[Nazwa Grupy Regionalnej]</w:t>
      </w:r>
      <w:r w:rsidRPr="00CD2AAC">
        <w:rPr>
          <w:rFonts w:ascii="Arial" w:hAnsi="Arial" w:cs="Arial"/>
          <w:sz w:val="32"/>
          <w:szCs w:val="32"/>
        </w:rPr>
        <w:t>.</w:t>
      </w:r>
    </w:p>
    <w:p w:rsidR="00AD3701" w:rsidRDefault="00AD3701" w:rsidP="00AD3701"/>
    <w:p w:rsidR="00AD3701" w:rsidRDefault="00AD3701" w:rsidP="00AD370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9951F" wp14:editId="3BDA7B76">
                <wp:simplePos x="0" y="0"/>
                <wp:positionH relativeFrom="column">
                  <wp:posOffset>2805430</wp:posOffset>
                </wp:positionH>
                <wp:positionV relativeFrom="paragraph">
                  <wp:posOffset>610235</wp:posOffset>
                </wp:positionV>
                <wp:extent cx="2924175" cy="0"/>
                <wp:effectExtent l="5080" t="10160" r="13970" b="889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0.9pt;margin-top:48.05pt;width:23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38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"/>
            </w:pict>
          </mc:Fallback>
        </mc:AlternateContent>
      </w:r>
    </w:p>
    <w:p w:rsidR="00AD3701" w:rsidRDefault="00AD3701" w:rsidP="00AD3701"/>
    <w:p w:rsidR="00AD3701" w:rsidRPr="00CD2AAC" w:rsidRDefault="00AD3701" w:rsidP="00AD3701">
      <w:pPr>
        <w:tabs>
          <w:tab w:val="left" w:pos="6096"/>
        </w:tabs>
        <w:rPr>
          <w:rFonts w:ascii="Arial" w:hAnsi="Arial" w:cs="Arial"/>
        </w:rPr>
      </w:pPr>
      <w:r>
        <w:tab/>
      </w:r>
      <w:r w:rsidRPr="00CD2AAC">
        <w:rPr>
          <w:rFonts w:ascii="Arial" w:hAnsi="Arial" w:cs="Arial"/>
        </w:rPr>
        <w:t>Imię i nazwisko</w:t>
      </w:r>
    </w:p>
    <w:p w:rsidR="00AD3701" w:rsidRPr="00CD2AAC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Pr="00CD2AAC" w:rsidRDefault="00AD3701" w:rsidP="00AD3701">
      <w:pPr>
        <w:tabs>
          <w:tab w:val="left" w:pos="631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F365C" wp14:editId="0D9545C3">
                <wp:simplePos x="0" y="0"/>
                <wp:positionH relativeFrom="column">
                  <wp:posOffset>3700780</wp:posOffset>
                </wp:positionH>
                <wp:positionV relativeFrom="paragraph">
                  <wp:posOffset>278765</wp:posOffset>
                </wp:positionV>
                <wp:extent cx="2028825" cy="0"/>
                <wp:effectExtent l="5080" t="12065" r="13970" b="698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91.4pt;margin-top:21.95pt;width:15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ziHQIAADw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1F141" wp14:editId="09B112EC">
                <wp:simplePos x="0" y="0"/>
                <wp:positionH relativeFrom="column">
                  <wp:posOffset>33655</wp:posOffset>
                </wp:positionH>
                <wp:positionV relativeFrom="paragraph">
                  <wp:posOffset>278765</wp:posOffset>
                </wp:positionV>
                <wp:extent cx="2028825" cy="0"/>
                <wp:effectExtent l="5080" t="12065" r="13970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.65pt;margin-top:21.95pt;width:15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iFHA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"/>
            </w:pict>
          </mc:Fallback>
        </mc:AlternateContent>
      </w: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D2AAC">
        <w:rPr>
          <w:rFonts w:ascii="Arial" w:hAnsi="Arial" w:cs="Arial"/>
        </w:rPr>
        <w:t>Miejscowość, data</w:t>
      </w:r>
      <w:r w:rsidRPr="00CD2AAC">
        <w:rPr>
          <w:rFonts w:ascii="Arial" w:hAnsi="Arial" w:cs="Arial"/>
        </w:rPr>
        <w:tab/>
      </w:r>
      <w:r w:rsidRPr="00CD2AAC">
        <w:rPr>
          <w:rFonts w:ascii="Arial" w:hAnsi="Arial" w:cs="Arial"/>
        </w:rPr>
        <w:tab/>
      </w:r>
      <w:r w:rsidRPr="00CD2AAC">
        <w:rPr>
          <w:rFonts w:ascii="Arial" w:hAnsi="Arial" w:cs="Arial"/>
        </w:rPr>
        <w:tab/>
        <w:t>Podpis</w:t>
      </w: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Pr="00B52375" w:rsidRDefault="00AD3701" w:rsidP="00AD3701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 w:rsidRPr="00B52375">
        <w:rPr>
          <w:b/>
          <w:sz w:val="20"/>
          <w:szCs w:val="20"/>
        </w:rPr>
        <w:t>Formularz zgodny z Regulaminem Grup Regionalnych przyjętym uchwałą Zarządu SPMP w dniu 06.03.2004 r.</w:t>
      </w:r>
    </w:p>
    <w:p w:rsidR="00AD3701" w:rsidRDefault="00AD3701" w:rsidP="00AD3701">
      <w:pPr>
        <w:tabs>
          <w:tab w:val="left" w:pos="6315"/>
        </w:tabs>
      </w:pPr>
    </w:p>
    <w:p w:rsidR="00AD3701" w:rsidRDefault="00AD3701" w:rsidP="00AD3701">
      <w:pPr>
        <w:tabs>
          <w:tab w:val="left" w:pos="6315"/>
        </w:tabs>
      </w:pPr>
    </w:p>
    <w:p w:rsidR="00AD3701" w:rsidRDefault="00AD3701" w:rsidP="00AD3701">
      <w:pPr>
        <w:tabs>
          <w:tab w:val="left" w:pos="6315"/>
        </w:tabs>
      </w:pPr>
    </w:p>
    <w:p w:rsidR="00AD3701" w:rsidRDefault="00AD3701" w:rsidP="00AD3701">
      <w:pPr>
        <w:tabs>
          <w:tab w:val="left" w:pos="6315"/>
        </w:tabs>
      </w:pPr>
    </w:p>
    <w:p w:rsidR="00AD3701" w:rsidRDefault="00AD3701" w:rsidP="00AD3701">
      <w:pPr>
        <w:tabs>
          <w:tab w:val="left" w:pos="6315"/>
        </w:tabs>
      </w:pPr>
    </w:p>
    <w:p w:rsidR="00AD3701" w:rsidRDefault="00AD3701" w:rsidP="00AD3701">
      <w:pPr>
        <w:spacing w:after="0" w:line="240" w:lineRule="auto"/>
        <w:ind w:firstLine="0"/>
        <w:rPr>
          <w:rFonts w:ascii="Arial" w:hAnsi="Arial" w:cs="Arial"/>
          <w:b/>
          <w:sz w:val="32"/>
          <w:szCs w:val="32"/>
        </w:rPr>
      </w:pPr>
    </w:p>
    <w:p w:rsidR="00AD3701" w:rsidRDefault="00AD3701" w:rsidP="00AD37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3701" w:rsidRPr="00B52375" w:rsidRDefault="00AD3701" w:rsidP="00AD37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Zgoda na objęcie funkcji w Radzie Grupy Regionalnej</w:t>
      </w:r>
    </w:p>
    <w:p w:rsidR="00AD3701" w:rsidRPr="00B52375" w:rsidRDefault="00AD3701" w:rsidP="00AD37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International</w:t>
      </w:r>
      <w:r w:rsidRPr="00B52375">
        <w:rPr>
          <w:rFonts w:ascii="Arial" w:hAnsi="Arial" w:cs="Arial"/>
          <w:b/>
          <w:sz w:val="32"/>
          <w:szCs w:val="32"/>
        </w:rPr>
        <w:t xml:space="preserve"> Project Management </w:t>
      </w:r>
      <w:proofErr w:type="spellStart"/>
      <w:r>
        <w:rPr>
          <w:rFonts w:ascii="Arial" w:hAnsi="Arial" w:cs="Arial"/>
          <w:b/>
          <w:sz w:val="32"/>
          <w:szCs w:val="32"/>
        </w:rPr>
        <w:t>Association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B52375">
        <w:rPr>
          <w:rFonts w:ascii="Arial" w:hAnsi="Arial" w:cs="Arial"/>
          <w:b/>
          <w:sz w:val="32"/>
          <w:szCs w:val="32"/>
        </w:rPr>
        <w:t>Polska</w:t>
      </w:r>
    </w:p>
    <w:p w:rsidR="00AD3701" w:rsidRDefault="00AD3701" w:rsidP="00AD370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FA613" wp14:editId="64030589">
                <wp:simplePos x="0" y="0"/>
                <wp:positionH relativeFrom="column">
                  <wp:posOffset>795655</wp:posOffset>
                </wp:positionH>
                <wp:positionV relativeFrom="paragraph">
                  <wp:posOffset>260350</wp:posOffset>
                </wp:positionV>
                <wp:extent cx="4467225" cy="342900"/>
                <wp:effectExtent l="5080" t="12700" r="13970" b="63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701" w:rsidRPr="002C2503" w:rsidRDefault="00AD3701" w:rsidP="00AD37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2C250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Nazwa Grupy Regionalnej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62.65pt;margin-top:20.5pt;width:351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">
                <v:textbox>
                  <w:txbxContent>
                    <w:p w:rsidR="00AD3701" w:rsidRPr="002C2503" w:rsidRDefault="00AD3701" w:rsidP="00AD370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2C2503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Nazwa Grupy Regionalnej</w:t>
                      </w:r>
                    </w:p>
                  </w:txbxContent>
                </v:textbox>
              </v:rect>
            </w:pict>
          </mc:Fallback>
        </mc:AlternateContent>
      </w:r>
    </w:p>
    <w:p w:rsidR="00AD3701" w:rsidRDefault="00AD3701" w:rsidP="00AD3701"/>
    <w:p w:rsidR="00AD3701" w:rsidRDefault="00AD3701" w:rsidP="00AD3701"/>
    <w:p w:rsidR="00AD3701" w:rsidRDefault="00AD3701" w:rsidP="00AD3701"/>
    <w:p w:rsidR="00AD3701" w:rsidRPr="00CD2AAC" w:rsidRDefault="00AD3701" w:rsidP="00AD3701">
      <w:pPr>
        <w:ind w:firstLine="0"/>
        <w:rPr>
          <w:rFonts w:ascii="Arial" w:hAnsi="Arial" w:cs="Arial"/>
          <w:sz w:val="32"/>
          <w:szCs w:val="32"/>
        </w:rPr>
      </w:pPr>
      <w:r w:rsidRPr="00CD2AAC">
        <w:rPr>
          <w:rFonts w:ascii="Arial" w:hAnsi="Arial" w:cs="Arial"/>
          <w:sz w:val="32"/>
          <w:szCs w:val="32"/>
        </w:rPr>
        <w:t xml:space="preserve">Wyrażam zgodę na objęcie funkcji </w:t>
      </w:r>
      <w:r>
        <w:rPr>
          <w:rFonts w:ascii="Arial" w:hAnsi="Arial" w:cs="Arial"/>
          <w:sz w:val="32"/>
          <w:szCs w:val="32"/>
        </w:rPr>
        <w:t>Członka bez teki</w:t>
      </w:r>
      <w:r w:rsidRPr="00CD2AAC">
        <w:rPr>
          <w:rFonts w:ascii="Arial" w:hAnsi="Arial" w:cs="Arial"/>
          <w:sz w:val="32"/>
          <w:szCs w:val="32"/>
        </w:rPr>
        <w:t xml:space="preserve"> w Radzie </w:t>
      </w:r>
      <w:r w:rsidRPr="00CD2AAC">
        <w:rPr>
          <w:rFonts w:ascii="Arial" w:hAnsi="Arial" w:cs="Arial"/>
          <w:b/>
          <w:sz w:val="32"/>
          <w:szCs w:val="32"/>
        </w:rPr>
        <w:t>[Nazwa Grupy Regionalnej]</w:t>
      </w:r>
      <w:r w:rsidRPr="00CD2AAC">
        <w:rPr>
          <w:rFonts w:ascii="Arial" w:hAnsi="Arial" w:cs="Arial"/>
          <w:sz w:val="32"/>
          <w:szCs w:val="32"/>
        </w:rPr>
        <w:t>.</w:t>
      </w:r>
    </w:p>
    <w:p w:rsidR="00AD3701" w:rsidRDefault="00AD3701" w:rsidP="00AD3701"/>
    <w:p w:rsidR="00AD3701" w:rsidRDefault="00AD3701" w:rsidP="00AD370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8426B" wp14:editId="6918E10E">
                <wp:simplePos x="0" y="0"/>
                <wp:positionH relativeFrom="column">
                  <wp:posOffset>2805430</wp:posOffset>
                </wp:positionH>
                <wp:positionV relativeFrom="paragraph">
                  <wp:posOffset>610235</wp:posOffset>
                </wp:positionV>
                <wp:extent cx="2924175" cy="0"/>
                <wp:effectExtent l="5080" t="10160" r="13970" b="889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0.9pt;margin-top:48.05pt;width:23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N/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"/>
            </w:pict>
          </mc:Fallback>
        </mc:AlternateContent>
      </w:r>
    </w:p>
    <w:p w:rsidR="00AD3701" w:rsidRDefault="00AD3701" w:rsidP="00AD3701"/>
    <w:p w:rsidR="00AD3701" w:rsidRPr="00CD2AAC" w:rsidRDefault="00AD3701" w:rsidP="00AD3701">
      <w:pPr>
        <w:tabs>
          <w:tab w:val="left" w:pos="6096"/>
        </w:tabs>
        <w:rPr>
          <w:rFonts w:ascii="Arial" w:hAnsi="Arial" w:cs="Arial"/>
        </w:rPr>
      </w:pPr>
      <w:r>
        <w:tab/>
      </w:r>
      <w:r w:rsidRPr="00CD2AAC">
        <w:rPr>
          <w:rFonts w:ascii="Arial" w:hAnsi="Arial" w:cs="Arial"/>
        </w:rPr>
        <w:t>Imię i nazwisko</w:t>
      </w:r>
    </w:p>
    <w:p w:rsidR="00AD3701" w:rsidRPr="00CD2AAC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Pr="00CD2AAC" w:rsidRDefault="00AD3701" w:rsidP="00AD3701">
      <w:pPr>
        <w:tabs>
          <w:tab w:val="left" w:pos="631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EBC49" wp14:editId="6B0A336E">
                <wp:simplePos x="0" y="0"/>
                <wp:positionH relativeFrom="column">
                  <wp:posOffset>3700780</wp:posOffset>
                </wp:positionH>
                <wp:positionV relativeFrom="paragraph">
                  <wp:posOffset>278765</wp:posOffset>
                </wp:positionV>
                <wp:extent cx="2028825" cy="0"/>
                <wp:effectExtent l="5080" t="12065" r="13970" b="698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91.4pt;margin-top:21.95pt;width:15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7JHgIAADw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3E6FF" wp14:editId="70A164A1">
                <wp:simplePos x="0" y="0"/>
                <wp:positionH relativeFrom="column">
                  <wp:posOffset>33655</wp:posOffset>
                </wp:positionH>
                <wp:positionV relativeFrom="paragraph">
                  <wp:posOffset>278765</wp:posOffset>
                </wp:positionV>
                <wp:extent cx="2028825" cy="0"/>
                <wp:effectExtent l="5080" t="12065" r="13970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.65pt;margin-top:21.95pt;width:159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zH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"/>
            </w:pict>
          </mc:Fallback>
        </mc:AlternateContent>
      </w: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D2AAC">
        <w:rPr>
          <w:rFonts w:ascii="Arial" w:hAnsi="Arial" w:cs="Arial"/>
        </w:rPr>
        <w:t>Miejscowość, data</w:t>
      </w:r>
      <w:r w:rsidRPr="00CD2AAC">
        <w:rPr>
          <w:rFonts w:ascii="Arial" w:hAnsi="Arial" w:cs="Arial"/>
        </w:rPr>
        <w:tab/>
      </w:r>
      <w:r w:rsidRPr="00CD2AAC">
        <w:rPr>
          <w:rFonts w:ascii="Arial" w:hAnsi="Arial" w:cs="Arial"/>
        </w:rPr>
        <w:tab/>
      </w:r>
      <w:r w:rsidRPr="00CD2AAC">
        <w:rPr>
          <w:rFonts w:ascii="Arial" w:hAnsi="Arial" w:cs="Arial"/>
        </w:rPr>
        <w:tab/>
        <w:t>Podpis</w:t>
      </w: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Default="00AD3701" w:rsidP="00AD3701">
      <w:pPr>
        <w:tabs>
          <w:tab w:val="left" w:pos="6315"/>
        </w:tabs>
        <w:rPr>
          <w:rFonts w:ascii="Arial" w:hAnsi="Arial" w:cs="Arial"/>
        </w:rPr>
      </w:pPr>
    </w:p>
    <w:p w:rsidR="00AD3701" w:rsidRPr="00B52375" w:rsidRDefault="00AD3701" w:rsidP="00AD3701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 w:rsidRPr="00B52375">
        <w:rPr>
          <w:b/>
          <w:sz w:val="20"/>
          <w:szCs w:val="20"/>
        </w:rPr>
        <w:t>Formularz zgodny z Regulaminem Grup Regionalnych przyjętym uchwałą Zarządu SPMP w dniu 06.03.2004 r.</w:t>
      </w:r>
    </w:p>
    <w:p w:rsidR="00AD3701" w:rsidRPr="00CD2AAC" w:rsidRDefault="00AD3701" w:rsidP="00AD3701">
      <w:pPr>
        <w:tabs>
          <w:tab w:val="left" w:pos="6315"/>
        </w:tabs>
      </w:pPr>
    </w:p>
    <w:p w:rsidR="00AD3701" w:rsidRDefault="00AD3701" w:rsidP="00AD3701"/>
    <w:p w:rsidR="00FB728F" w:rsidRDefault="00FB728F">
      <w:bookmarkStart w:id="0" w:name="_GoBack"/>
      <w:bookmarkEnd w:id="0"/>
    </w:p>
    <w:sectPr w:rsidR="00FB728F" w:rsidSect="00EF5713">
      <w:headerReference w:type="even" r:id="rId8"/>
      <w:headerReference w:type="default" r:id="rId9"/>
      <w:headerReference w:type="first" r:id="rId10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D3" w:rsidRDefault="00FB48D3" w:rsidP="00EF5713">
      <w:pPr>
        <w:spacing w:after="0" w:line="240" w:lineRule="auto"/>
      </w:pPr>
      <w:r>
        <w:separator/>
      </w:r>
    </w:p>
  </w:endnote>
  <w:endnote w:type="continuationSeparator" w:id="0">
    <w:p w:rsidR="00FB48D3" w:rsidRDefault="00FB48D3" w:rsidP="00E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D3" w:rsidRDefault="00FB48D3" w:rsidP="00EF5713">
      <w:pPr>
        <w:spacing w:after="0" w:line="240" w:lineRule="auto"/>
      </w:pPr>
      <w:r>
        <w:separator/>
      </w:r>
    </w:p>
  </w:footnote>
  <w:footnote w:type="continuationSeparator" w:id="0">
    <w:p w:rsidR="00FB48D3" w:rsidRDefault="00FB48D3" w:rsidP="00E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FB48D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3" o:spid="_x0000_s2053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IPMA_PL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FB48D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4" o:spid="_x0000_s2054" type="#_x0000_t75" style="position:absolute;margin-left:0;margin-top:0;width:595.3pt;height:842.05pt;z-index:-251656192;mso-position-horizontal:center;mso-position-horizontal-relative:page;mso-position-vertical:center;mso-position-vertical-relative:page" o:allowincell="f">
          <v:imagedata r:id="rId1" o:title="IPMA_PL_papier_firmowy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FB48D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2" o:spid="_x0000_s2052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IPMA_PL_papier_firmow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01"/>
    <w:rsid w:val="001B35E8"/>
    <w:rsid w:val="00465DA4"/>
    <w:rsid w:val="009043D3"/>
    <w:rsid w:val="00AD3701"/>
    <w:rsid w:val="00AF34C8"/>
    <w:rsid w:val="00EF5713"/>
    <w:rsid w:val="00FB48D3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A_tekst_zwykly"/>
    <w:qFormat/>
    <w:rsid w:val="00AD3701"/>
    <w:pPr>
      <w:ind w:firstLine="567"/>
      <w:jc w:val="both"/>
    </w:pPr>
    <w:rPr>
      <w:rFonts w:ascii="Calibri" w:eastAsia="Calibri" w:hAnsi="Calibri" w:cs="Times New Roman"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13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5713"/>
  </w:style>
  <w:style w:type="paragraph" w:styleId="Stopka">
    <w:name w:val="footer"/>
    <w:basedOn w:val="Normalny"/>
    <w:link w:val="StopkaZnak"/>
    <w:uiPriority w:val="99"/>
    <w:unhideWhenUsed/>
    <w:rsid w:val="00EF5713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5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A_tekst_zwykly"/>
    <w:qFormat/>
    <w:rsid w:val="00AD3701"/>
    <w:pPr>
      <w:ind w:firstLine="567"/>
      <w:jc w:val="both"/>
    </w:pPr>
    <w:rPr>
      <w:rFonts w:ascii="Calibri" w:eastAsia="Calibri" w:hAnsi="Calibri" w:cs="Times New Roman"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13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5713"/>
  </w:style>
  <w:style w:type="paragraph" w:styleId="Stopka">
    <w:name w:val="footer"/>
    <w:basedOn w:val="Normalny"/>
    <w:link w:val="StopkaZnak"/>
    <w:uiPriority w:val="99"/>
    <w:unhideWhenUsed/>
    <w:rsid w:val="00EF5713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oczko\Desktop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D39A-F0D7-4B34-ACFE-2D3DE3CE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</TotalTime>
  <Pages>3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Boczko</dc:creator>
  <cp:lastModifiedBy>Natalia Boczko</cp:lastModifiedBy>
  <cp:revision>1</cp:revision>
  <dcterms:created xsi:type="dcterms:W3CDTF">2012-06-25T17:31:00Z</dcterms:created>
  <dcterms:modified xsi:type="dcterms:W3CDTF">2012-06-25T17:33:00Z</dcterms:modified>
</cp:coreProperties>
</file>